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A205B9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lang w:eastAsia="ja-JP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A205B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68D4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2B52D6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C068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6BF9">
        <w:rPr>
          <w:rFonts w:ascii="TH SarabunPSK" w:hAnsi="TH SarabunPSK" w:cs="TH SarabunPSK" w:hint="cs"/>
          <w:sz w:val="32"/>
          <w:szCs w:val="32"/>
          <w:cs/>
        </w:rPr>
        <w:t xml:space="preserve">งานพัฒนาหลักสูตรสถานศึกษา </w:t>
      </w:r>
      <w:r w:rsidR="005773EB">
        <w:rPr>
          <w:rFonts w:ascii="TH SarabunPSK" w:hAnsi="TH SarabunPSK" w:cs="TH SarabunPSK" w:hint="cs"/>
          <w:sz w:val="32"/>
          <w:szCs w:val="32"/>
          <w:cs/>
        </w:rPr>
        <w:t>โทร.๑๒๓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A205B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8535D9" w:rsidRPr="00C87E7C" w:rsidRDefault="00A205B9" w:rsidP="005C7436">
      <w:pPr>
        <w:tabs>
          <w:tab w:val="left" w:pos="79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ขออนุญาตเปลี่ยนรายวิชาเลือกเสรี</w:t>
      </w:r>
      <w:r w:rsidR="005C7436">
        <w:rPr>
          <w:rFonts w:ascii="TH SarabunPSK" w:hAnsi="TH SarabunPSK" w:cs="TH SarabunPSK"/>
          <w:sz w:val="32"/>
          <w:szCs w:val="32"/>
          <w:cs/>
        </w:rPr>
        <w:tab/>
      </w:r>
    </w:p>
    <w:p w:rsidR="00C87E7C" w:rsidRPr="00220F6E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3C24C9" w:rsidRPr="00220F6E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532BC" w:rsidRPr="00220F6E">
        <w:rPr>
          <w:rFonts w:ascii="TH SarabunPSK" w:hAnsi="TH SarabunPSK" w:cs="TH SarabunPSK" w:hint="cs"/>
          <w:sz w:val="32"/>
          <w:szCs w:val="32"/>
          <w:cs/>
          <w:lang w:eastAsia="ja-JP"/>
        </w:rPr>
        <w:t>ผู้อำนวยการ</w:t>
      </w:r>
      <w:r w:rsidR="003C24C9" w:rsidRPr="00220F6E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220F6E" w:rsidRPr="00220F6E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620816" w:rsidRDefault="00220F6E" w:rsidP="00620816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FB6F41" w:rsidRDefault="00FB6F41" w:rsidP="0062081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รหัสประจำตัว.................................................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กำลังศึกษาในระดับชั้นมัธยมศึกษาปีที่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............/......................ห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มายเลขโทรศัพท์.........................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.........................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นุญาตเปลี่ยนรายวิชาเลือกเสรีจาก</w:t>
      </w:r>
    </w:p>
    <w:p w:rsidR="00FB6F41" w:rsidRDefault="00A76CAF" w:rsidP="0062081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220F6E">
        <w:rPr>
          <w:rFonts w:ascii="TH SarabunPSK" w:hAnsi="TH SarabunPSK" w:cs="TH SarabunPSK"/>
          <w:sz w:val="32"/>
          <w:szCs w:val="32"/>
        </w:rPr>
        <w:t xml:space="preserve"> 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0758B4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758B4">
        <w:rPr>
          <w:rFonts w:ascii="TH SarabunPSK" w:hAnsi="TH SarabunPSK" w:cs="TH SarabunPSK" w:hint="cs"/>
          <w:sz w:val="32"/>
          <w:szCs w:val="32"/>
          <w:cs/>
          <w:lang w:eastAsia="ja-JP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รายวิ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ชา</w:t>
      </w:r>
      <w:r w:rsidR="00D51C3C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220F6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ไปเรียน</w:t>
      </w:r>
    </w:p>
    <w:p w:rsidR="005773EB" w:rsidRDefault="00A76CAF" w:rsidP="006208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220F6E">
        <w:rPr>
          <w:rFonts w:ascii="TH SarabunPSK" w:hAnsi="TH SarabunPSK" w:cs="TH SarabunPSK"/>
          <w:sz w:val="32"/>
          <w:szCs w:val="32"/>
        </w:rPr>
        <w:t xml:space="preserve"> 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758B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20F6E">
        <w:rPr>
          <w:rFonts w:ascii="TH SarabunPSK" w:hAnsi="TH SarabunPSK" w:cs="TH SarabunPSK"/>
          <w:sz w:val="32"/>
          <w:szCs w:val="32"/>
        </w:rPr>
        <w:t>(</w:t>
      </w:r>
      <w:r w:rsidR="000758B4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51C3C">
        <w:rPr>
          <w:rFonts w:ascii="TH SarabunPSK" w:hAnsi="TH SarabunPSK" w:cs="TH SarabunPSK" w:hint="cs"/>
          <w:sz w:val="32"/>
          <w:szCs w:val="32"/>
          <w:cs/>
        </w:rPr>
        <w:t>ที่ต้องการไปเรียน</w:t>
      </w:r>
      <w:r w:rsidR="00220F6E">
        <w:rPr>
          <w:rFonts w:ascii="TH SarabunPSK" w:hAnsi="TH SarabunPSK" w:cs="TH SarabunPSK"/>
          <w:sz w:val="32"/>
          <w:szCs w:val="32"/>
        </w:rPr>
        <w:t>)</w:t>
      </w:r>
      <w:r w:rsidR="00220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3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20F6E" w:rsidRDefault="00227539" w:rsidP="00A76CA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0758B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758B4" w:rsidRDefault="000758B4" w:rsidP="00A76CA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20F6E" w:rsidRPr="00220F6E" w:rsidRDefault="00220F6E" w:rsidP="00CB5E52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ข้าพเจ้าจึงขอความอนุเคราะห์</w:t>
      </w:r>
      <w:r w:rsidR="008B401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การอนุมัติย้ายรายวิชาเลือกเสรีของข้าพเจ้าใน</w:t>
      </w:r>
      <w:r w:rsidR="002C03C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C87E7C" w:rsidRDefault="00B634A0" w:rsidP="00220F6E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พิจารณาและอนุมัติ</w:t>
      </w:r>
    </w:p>
    <w:p w:rsidR="00A76CAF" w:rsidRDefault="00A76CAF" w:rsidP="00220F6E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C24C9" w:rsidRDefault="003C24C9" w:rsidP="00A60D81">
      <w:pPr>
        <w:ind w:firstLine="1411"/>
        <w:rPr>
          <w:rFonts w:ascii="TH SarabunPSK" w:hAnsi="TH SarabunPSK" w:cs="TH SarabunPSK"/>
          <w:sz w:val="16"/>
          <w:szCs w:val="16"/>
        </w:rPr>
      </w:pPr>
    </w:p>
    <w:p w:rsidR="00220F6E" w:rsidRDefault="00220F6E" w:rsidP="00A60D81">
      <w:pPr>
        <w:ind w:firstLine="1411"/>
        <w:rPr>
          <w:rFonts w:ascii="TH SarabunPSK" w:hAnsi="TH SarabunPSK" w:cs="TH SarabunPSK"/>
          <w:sz w:val="16"/>
          <w:szCs w:val="16"/>
        </w:rPr>
      </w:pPr>
    </w:p>
    <w:p w:rsidR="00220F6E" w:rsidRPr="003C24C9" w:rsidRDefault="00220F6E" w:rsidP="00A60D81">
      <w:pPr>
        <w:ind w:firstLine="1411"/>
        <w:rPr>
          <w:rFonts w:ascii="TH SarabunPSK" w:hAnsi="TH SarabunPSK" w:cs="TH SarabunPSK"/>
          <w:sz w:val="16"/>
          <w:szCs w:val="16"/>
        </w:rPr>
      </w:pPr>
    </w:p>
    <w:p w:rsidR="00B634A0" w:rsidRPr="00BD3FBC" w:rsidRDefault="00B634A0" w:rsidP="006208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3FBC">
        <w:rPr>
          <w:rFonts w:ascii="TH SarabunPSK" w:hAnsi="TH SarabunPSK" w:cs="TH SarabunPSK"/>
          <w:sz w:val="32"/>
          <w:szCs w:val="32"/>
          <w:cs/>
        </w:rPr>
        <w:t>(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2532" w:rsidRDefault="00B634A0" w:rsidP="006208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081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....... /..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.... /......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20F6E" w:rsidRDefault="00220F6E" w:rsidP="009B25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0F6E" w:rsidRDefault="00220F6E" w:rsidP="009B25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0F6E" w:rsidRDefault="009B2532" w:rsidP="00220F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0F6E" w:rsidRPr="00BD3FBC">
        <w:rPr>
          <w:rFonts w:ascii="TH SarabunPSK" w:hAnsi="TH SarabunPSK" w:cs="TH SarabunPSK"/>
          <w:sz w:val="32"/>
          <w:szCs w:val="32"/>
          <w:cs/>
        </w:rPr>
        <w:t>(</w:t>
      </w:r>
      <w:r w:rsidR="00A76C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220F6E" w:rsidRPr="00BD3FBC">
        <w:rPr>
          <w:rFonts w:ascii="TH SarabunPSK" w:hAnsi="TH SarabunPSK" w:cs="TH SarabunPSK" w:hint="cs"/>
          <w:sz w:val="32"/>
          <w:szCs w:val="32"/>
          <w:cs/>
        </w:rPr>
        <w:t>)</w:t>
      </w:r>
      <w:r w:rsidR="00220F6E">
        <w:rPr>
          <w:rFonts w:ascii="TH SarabunPSK" w:hAnsi="TH SarabunPSK" w:cs="TH SarabunPSK" w:hint="cs"/>
          <w:sz w:val="32"/>
          <w:szCs w:val="32"/>
          <w:cs/>
        </w:rPr>
        <w:tab/>
      </w:r>
      <w:r w:rsidR="00220F6E">
        <w:rPr>
          <w:rFonts w:ascii="TH SarabunPSK" w:hAnsi="TH SarabunPSK" w:cs="TH SarabunPSK" w:hint="cs"/>
          <w:sz w:val="32"/>
          <w:szCs w:val="32"/>
          <w:cs/>
        </w:rPr>
        <w:tab/>
      </w:r>
      <w:r w:rsidR="00220F6E" w:rsidRPr="00BD3FBC">
        <w:rPr>
          <w:rFonts w:ascii="TH SarabunPSK" w:hAnsi="TH SarabunPSK" w:cs="TH SarabunPSK"/>
          <w:sz w:val="32"/>
          <w:szCs w:val="32"/>
          <w:cs/>
        </w:rPr>
        <w:t>(</w:t>
      </w:r>
      <w:r w:rsidR="005D0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220F6E" w:rsidRPr="00BD3FBC">
        <w:rPr>
          <w:rFonts w:ascii="TH SarabunPSK" w:hAnsi="TH SarabunPSK" w:cs="TH SarabunPSK" w:hint="cs"/>
          <w:sz w:val="32"/>
          <w:szCs w:val="32"/>
          <w:cs/>
        </w:rPr>
        <w:t>)</w:t>
      </w:r>
      <w:r w:rsidR="00220F6E">
        <w:rPr>
          <w:rFonts w:ascii="TH SarabunPSK" w:hAnsi="TH SarabunPSK" w:cs="TH SarabunPSK" w:hint="cs"/>
          <w:sz w:val="32"/>
          <w:szCs w:val="32"/>
          <w:cs/>
        </w:rPr>
        <w:tab/>
      </w:r>
      <w:r w:rsidR="00220F6E">
        <w:rPr>
          <w:rFonts w:ascii="TH SarabunPSK" w:hAnsi="TH SarabunPSK" w:cs="TH SarabunPSK" w:hint="cs"/>
          <w:sz w:val="32"/>
          <w:szCs w:val="32"/>
          <w:cs/>
        </w:rPr>
        <w:tab/>
      </w:r>
      <w:r w:rsidR="00220F6E">
        <w:rPr>
          <w:rFonts w:ascii="TH SarabunPSK" w:hAnsi="TH SarabunPSK" w:cs="TH SarabunPSK"/>
          <w:sz w:val="32"/>
          <w:szCs w:val="32"/>
        </w:rPr>
        <w:t xml:space="preserve">     </w:t>
      </w:r>
      <w:r w:rsidR="005D00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อาจารย์รายวิชา</w:t>
      </w:r>
      <w:r w:rsidR="00D51C3C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D51C3C">
        <w:rPr>
          <w:rFonts w:ascii="TH SarabunPSK" w:hAnsi="TH SarabunPSK" w:cs="TH SarabunPSK" w:hint="cs"/>
          <w:sz w:val="32"/>
          <w:szCs w:val="32"/>
          <w:cs/>
        </w:rPr>
        <w:tab/>
      </w:r>
      <w:r w:rsidR="00220F6E">
        <w:rPr>
          <w:rFonts w:ascii="TH SarabunPSK" w:hAnsi="TH SarabunPSK" w:cs="TH SarabunPSK" w:hint="cs"/>
          <w:sz w:val="32"/>
          <w:szCs w:val="32"/>
          <w:cs/>
        </w:rPr>
        <w:tab/>
      </w:r>
      <w:r w:rsidR="00220F6E">
        <w:rPr>
          <w:rFonts w:ascii="TH SarabunPSK" w:hAnsi="TH SarabunPSK" w:cs="TH SarabunPSK"/>
          <w:sz w:val="32"/>
          <w:szCs w:val="32"/>
        </w:rPr>
        <w:tab/>
      </w:r>
      <w:r w:rsidR="00220F6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20F6E">
        <w:rPr>
          <w:rFonts w:ascii="TH SarabunPSK" w:hAnsi="TH SarabunPSK" w:cs="TH SarabunPSK" w:hint="cs"/>
          <w:sz w:val="32"/>
          <w:szCs w:val="32"/>
          <w:cs/>
        </w:rPr>
        <w:t>อาจารย์รายวิชา</w:t>
      </w:r>
      <w:r w:rsidR="00D51C3C">
        <w:rPr>
          <w:rFonts w:ascii="TH SarabunPSK" w:hAnsi="TH SarabunPSK" w:cs="TH SarabunPSK" w:hint="cs"/>
          <w:sz w:val="32"/>
          <w:szCs w:val="32"/>
          <w:cs/>
        </w:rPr>
        <w:t>ที่ต้องการไปเรียน</w:t>
      </w:r>
    </w:p>
    <w:p w:rsidR="00220F6E" w:rsidRDefault="00220F6E" w:rsidP="00220F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....... /..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.... /......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</w:t>
      </w:r>
      <w:r w:rsidR="00D51C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C3C">
        <w:rPr>
          <w:rFonts w:ascii="TH SarabunPSK" w:hAnsi="TH SarabunPSK" w:cs="TH SarabunPSK"/>
          <w:sz w:val="32"/>
          <w:szCs w:val="32"/>
          <w:cs/>
        </w:rPr>
        <w:tab/>
      </w:r>
      <w:r w:rsidR="00D51C3C">
        <w:rPr>
          <w:rFonts w:ascii="TH SarabunPSK" w:hAnsi="TH SarabunPSK" w:cs="TH SarabunPSK"/>
          <w:sz w:val="32"/>
          <w:szCs w:val="32"/>
          <w:cs/>
        </w:rPr>
        <w:tab/>
      </w:r>
      <w:r w:rsidR="00D51C3C">
        <w:rPr>
          <w:rFonts w:ascii="TH SarabunPSK" w:hAnsi="TH SarabunPSK" w:cs="TH SarabunPSK"/>
          <w:sz w:val="32"/>
          <w:szCs w:val="32"/>
          <w:cs/>
        </w:rPr>
        <w:tab/>
      </w:r>
      <w:r w:rsidR="005D00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1C3C">
        <w:rPr>
          <w:rFonts w:ascii="TH SarabunPSK" w:hAnsi="TH SarabunPSK" w:cs="TH SarabunPSK" w:hint="cs"/>
          <w:sz w:val="32"/>
          <w:szCs w:val="32"/>
          <w:cs/>
        </w:rPr>
        <w:t>..</w:t>
      </w:r>
      <w:r w:rsidR="00D51C3C" w:rsidRPr="00BD3FBC">
        <w:rPr>
          <w:rFonts w:ascii="TH SarabunPSK" w:hAnsi="TH SarabunPSK" w:cs="TH SarabunPSK" w:hint="cs"/>
          <w:sz w:val="32"/>
          <w:szCs w:val="32"/>
          <w:cs/>
        </w:rPr>
        <w:t>....... /..</w:t>
      </w:r>
      <w:r w:rsidR="00D51C3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51C3C" w:rsidRPr="00BD3FBC">
        <w:rPr>
          <w:rFonts w:ascii="TH SarabunPSK" w:hAnsi="TH SarabunPSK" w:cs="TH SarabunPSK" w:hint="cs"/>
          <w:sz w:val="32"/>
          <w:szCs w:val="32"/>
          <w:cs/>
        </w:rPr>
        <w:t>.... /......</w:t>
      </w:r>
      <w:r w:rsidR="00D51C3C">
        <w:rPr>
          <w:rFonts w:ascii="TH SarabunPSK" w:hAnsi="TH SarabunPSK" w:cs="TH SarabunPSK" w:hint="cs"/>
          <w:sz w:val="32"/>
          <w:szCs w:val="32"/>
          <w:cs/>
        </w:rPr>
        <w:t>.....</w:t>
      </w:r>
      <w:r w:rsidR="00D51C3C" w:rsidRPr="00BD3FB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773EB" w:rsidRDefault="00220F6E" w:rsidP="00D51C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1C3C" w:rsidRDefault="00220F6E" w:rsidP="00D51C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1C3C" w:rsidRDefault="00D51C3C" w:rsidP="0062081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51C3C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โชคอนันต์</w:t>
      </w:r>
      <w:r w:rsidRPr="00D51C3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จึงเจริญรัตน์)</w:t>
      </w:r>
    </w:p>
    <w:p w:rsidR="00D51C3C" w:rsidRDefault="00D51C3C" w:rsidP="0062081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หัวหน้างานพัฒนาหลักสูตรสถานศึกษา</w:t>
      </w:r>
    </w:p>
    <w:p w:rsidR="00D51C3C" w:rsidRDefault="00D51C3C" w:rsidP="0062081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 /.............. /...........</w:t>
      </w:r>
    </w:p>
    <w:p w:rsidR="00F76BF9" w:rsidRDefault="00F76BF9" w:rsidP="00F76B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:rsidR="00F76BF9" w:rsidRDefault="00F76BF9" w:rsidP="00F76B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D51C3C" w:rsidRPr="00D51C3C" w:rsidRDefault="00D51C3C" w:rsidP="006208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6BF9" w:rsidRDefault="00F76BF9" w:rsidP="006208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34A0" w:rsidRDefault="009B2532" w:rsidP="0062081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51C3C" w:rsidRPr="00D51C3C">
        <w:rPr>
          <w:rFonts w:ascii="TH SarabunPSK" w:hAnsi="TH SarabunPSK" w:cs="TH SarabunPSK"/>
          <w:sz w:val="32"/>
          <w:szCs w:val="32"/>
          <w:cs/>
        </w:rPr>
        <w:t>นายเจริญ  บุตะเขียว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34A0" w:rsidRDefault="009B2532" w:rsidP="0062081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D51C3C" w:rsidRPr="00220F6E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:rsidR="00B634A0" w:rsidRDefault="00B634A0" w:rsidP="006208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 /.............. /...........</w:t>
      </w:r>
    </w:p>
    <w:p w:rsidR="00B634A0" w:rsidRPr="003C24C9" w:rsidRDefault="00B634A0" w:rsidP="00B634A0">
      <w:pPr>
        <w:jc w:val="center"/>
        <w:rPr>
          <w:rFonts w:ascii="TH SarabunPSK" w:hAnsi="TH SarabunPSK" w:cs="TH SarabunPSK"/>
          <w:sz w:val="16"/>
          <w:szCs w:val="16"/>
        </w:rPr>
      </w:pPr>
    </w:p>
    <w:p w:rsidR="00B84631" w:rsidRDefault="00B84631" w:rsidP="00D51C3C">
      <w:pPr>
        <w:rPr>
          <w:rFonts w:ascii="TH SarabunPSK" w:hAnsi="TH SarabunPSK" w:cs="TH SarabunPSK"/>
          <w:sz w:val="32"/>
          <w:szCs w:val="32"/>
        </w:rPr>
      </w:pPr>
    </w:p>
    <w:sectPr w:rsidR="00B84631" w:rsidSect="005C7436">
      <w:headerReference w:type="even" r:id="rId8"/>
      <w:headerReference w:type="default" r:id="rId9"/>
      <w:headerReference w:type="first" r:id="rId10"/>
      <w:pgSz w:w="11906" w:h="16838" w:code="9"/>
      <w:pgMar w:top="97" w:right="1134" w:bottom="567" w:left="1701" w:header="6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AE" w:rsidRDefault="00ED52AE">
      <w:r>
        <w:separator/>
      </w:r>
    </w:p>
  </w:endnote>
  <w:endnote w:type="continuationSeparator" w:id="0">
    <w:p w:rsidR="00ED52AE" w:rsidRDefault="00E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AE" w:rsidRDefault="00ED52AE">
      <w:r>
        <w:separator/>
      </w:r>
    </w:p>
  </w:footnote>
  <w:footnote w:type="continuationSeparator" w:id="0">
    <w:p w:rsidR="00ED52AE" w:rsidRDefault="00ED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FB6F41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1D" w:rsidRPr="00220F6E" w:rsidRDefault="008B401D" w:rsidP="008B401D">
    <w:pPr>
      <w:jc w:val="right"/>
      <w:rPr>
        <w:rFonts w:ascii="TH SarabunPSK" w:hAnsi="TH SarabunPSK" w:cs="TH SarabunPSK"/>
        <w:b/>
        <w:bCs/>
        <w:sz w:val="36"/>
        <w:szCs w:val="36"/>
      </w:rPr>
    </w:pPr>
    <w:r w:rsidRPr="00220F6E">
      <w:rPr>
        <w:rFonts w:ascii="TH SarabunPSK" w:hAnsi="TH SarabunPSK" w:cs="TH SarabunPSK" w:hint="cs"/>
        <w:b/>
        <w:bCs/>
        <w:sz w:val="36"/>
        <w:szCs w:val="36"/>
        <w:cs/>
      </w:rPr>
      <w:t xml:space="preserve">วก. </w:t>
    </w:r>
    <w:r w:rsidRPr="00220F6E">
      <w:rPr>
        <w:rFonts w:ascii="TH SarabunPSK" w:hAnsi="TH SarabunPSK" w:cs="TH SarabunPSK"/>
        <w:b/>
        <w:bCs/>
        <w:sz w:val="36"/>
        <w:szCs w:val="36"/>
      </w:rPr>
      <w:t>10/ 62</w:t>
    </w:r>
  </w:p>
  <w:p w:rsidR="008B401D" w:rsidRDefault="008B4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3B"/>
    <w:rsid w:val="000009B3"/>
    <w:rsid w:val="00041424"/>
    <w:rsid w:val="0005553B"/>
    <w:rsid w:val="0006583D"/>
    <w:rsid w:val="000758B4"/>
    <w:rsid w:val="000C45A3"/>
    <w:rsid w:val="000D658D"/>
    <w:rsid w:val="00107DC9"/>
    <w:rsid w:val="00193FB7"/>
    <w:rsid w:val="001F5E85"/>
    <w:rsid w:val="00220F6E"/>
    <w:rsid w:val="00225D97"/>
    <w:rsid w:val="00227539"/>
    <w:rsid w:val="00234405"/>
    <w:rsid w:val="00270C72"/>
    <w:rsid w:val="002747A4"/>
    <w:rsid w:val="002B52D6"/>
    <w:rsid w:val="002C03C4"/>
    <w:rsid w:val="002E1EB8"/>
    <w:rsid w:val="002F41BD"/>
    <w:rsid w:val="00387B20"/>
    <w:rsid w:val="003B0B81"/>
    <w:rsid w:val="003C24C9"/>
    <w:rsid w:val="004470AA"/>
    <w:rsid w:val="004532BC"/>
    <w:rsid w:val="00492C32"/>
    <w:rsid w:val="004B4D7E"/>
    <w:rsid w:val="004C53C8"/>
    <w:rsid w:val="005154D1"/>
    <w:rsid w:val="00527206"/>
    <w:rsid w:val="005773EB"/>
    <w:rsid w:val="005A7D58"/>
    <w:rsid w:val="005C7436"/>
    <w:rsid w:val="005D0004"/>
    <w:rsid w:val="005F4EE0"/>
    <w:rsid w:val="00620816"/>
    <w:rsid w:val="006A4118"/>
    <w:rsid w:val="006A5465"/>
    <w:rsid w:val="006B17F4"/>
    <w:rsid w:val="006D16F7"/>
    <w:rsid w:val="00767A20"/>
    <w:rsid w:val="007941B5"/>
    <w:rsid w:val="007E6E95"/>
    <w:rsid w:val="00804841"/>
    <w:rsid w:val="008535D9"/>
    <w:rsid w:val="0086677E"/>
    <w:rsid w:val="008720A2"/>
    <w:rsid w:val="008B401D"/>
    <w:rsid w:val="00904C2B"/>
    <w:rsid w:val="00921E9F"/>
    <w:rsid w:val="00923102"/>
    <w:rsid w:val="00945EEB"/>
    <w:rsid w:val="00946E2C"/>
    <w:rsid w:val="00951D06"/>
    <w:rsid w:val="00990D85"/>
    <w:rsid w:val="00996DE7"/>
    <w:rsid w:val="009B2532"/>
    <w:rsid w:val="009C74E1"/>
    <w:rsid w:val="009D74D7"/>
    <w:rsid w:val="00A205B9"/>
    <w:rsid w:val="00A60D81"/>
    <w:rsid w:val="00A64DF4"/>
    <w:rsid w:val="00A76CAF"/>
    <w:rsid w:val="00A83038"/>
    <w:rsid w:val="00A97E58"/>
    <w:rsid w:val="00AB3BC8"/>
    <w:rsid w:val="00AD0725"/>
    <w:rsid w:val="00AE4267"/>
    <w:rsid w:val="00B072C8"/>
    <w:rsid w:val="00B13B6E"/>
    <w:rsid w:val="00B15110"/>
    <w:rsid w:val="00B634A0"/>
    <w:rsid w:val="00B80B01"/>
    <w:rsid w:val="00B84631"/>
    <w:rsid w:val="00B8566C"/>
    <w:rsid w:val="00BA5DFB"/>
    <w:rsid w:val="00BE408A"/>
    <w:rsid w:val="00C068D4"/>
    <w:rsid w:val="00C13F57"/>
    <w:rsid w:val="00C70F09"/>
    <w:rsid w:val="00C87E7C"/>
    <w:rsid w:val="00C94909"/>
    <w:rsid w:val="00CB5E52"/>
    <w:rsid w:val="00D009F1"/>
    <w:rsid w:val="00D35165"/>
    <w:rsid w:val="00D518B7"/>
    <w:rsid w:val="00D51C3C"/>
    <w:rsid w:val="00D6626B"/>
    <w:rsid w:val="00DB741A"/>
    <w:rsid w:val="00E537F1"/>
    <w:rsid w:val="00EB4C1C"/>
    <w:rsid w:val="00EB7E45"/>
    <w:rsid w:val="00ED52AE"/>
    <w:rsid w:val="00EE0C32"/>
    <w:rsid w:val="00F116A9"/>
    <w:rsid w:val="00F23720"/>
    <w:rsid w:val="00F57925"/>
    <w:rsid w:val="00F76BF9"/>
    <w:rsid w:val="00FB3EF2"/>
    <w:rsid w:val="00FB6F4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_2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หนังสือภายใน_2 (1).dot</Template>
  <TotalTime>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15</cp:revision>
  <cp:lastPrinted>2019-06-06T04:04:00Z</cp:lastPrinted>
  <dcterms:created xsi:type="dcterms:W3CDTF">2019-06-06T03:51:00Z</dcterms:created>
  <dcterms:modified xsi:type="dcterms:W3CDTF">2019-06-06T05:36:00Z</dcterms:modified>
</cp:coreProperties>
</file>